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9B" w:rsidRDefault="00FD349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FD349B" w:rsidRDefault="00FD349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FD349B" w:rsidRDefault="00FD349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FD349B" w:rsidRDefault="00FD349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FD349B" w:rsidRDefault="00FD349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FD349B" w:rsidRDefault="00FD349B" w:rsidP="00E931A6">
      <w:pPr>
        <w:rPr>
          <w:b/>
          <w:bCs/>
          <w:sz w:val="28"/>
          <w:szCs w:val="28"/>
        </w:rPr>
      </w:pPr>
    </w:p>
    <w:p w:rsidR="00FD349B" w:rsidRDefault="00FD349B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FD349B" w:rsidRDefault="00FD349B" w:rsidP="00E931A6">
      <w:pPr>
        <w:rPr>
          <w:sz w:val="28"/>
          <w:szCs w:val="28"/>
        </w:rPr>
      </w:pPr>
    </w:p>
    <w:p w:rsidR="00FD349B" w:rsidRPr="0055662D" w:rsidRDefault="00FD349B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19.12.2022  </w:t>
      </w:r>
      <w:r w:rsidRPr="00BC76D2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115</w:t>
      </w:r>
      <w:r w:rsidRPr="0055662D">
        <w:rPr>
          <w:sz w:val="28"/>
          <w:szCs w:val="28"/>
          <w:u w:val="single"/>
        </w:rPr>
        <w:t>-п</w:t>
      </w:r>
    </w:p>
    <w:p w:rsidR="00FD349B" w:rsidRDefault="00FD349B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FD349B" w:rsidRDefault="00FD349B" w:rsidP="00E931A6">
      <w:pPr>
        <w:ind w:right="283"/>
        <w:jc w:val="both"/>
        <w:rPr>
          <w:b/>
          <w:sz w:val="28"/>
          <w:szCs w:val="28"/>
        </w:rPr>
      </w:pPr>
    </w:p>
    <w:p w:rsidR="00FD349B" w:rsidRDefault="00FD349B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FD349B" w:rsidRDefault="00FD349B" w:rsidP="00E931A6">
      <w:r>
        <w:rPr>
          <w:sz w:val="28"/>
          <w:szCs w:val="28"/>
        </w:rPr>
        <w:t>«О присвоении почтового адреса»</w:t>
      </w:r>
    </w:p>
    <w:p w:rsidR="00FD349B" w:rsidRDefault="00FD349B" w:rsidP="00E931A6"/>
    <w:p w:rsidR="00FD349B" w:rsidRDefault="00FD349B" w:rsidP="00E931A6"/>
    <w:p w:rsidR="00FD349B" w:rsidRDefault="00FD349B" w:rsidP="00E931A6"/>
    <w:p w:rsidR="00FD349B" w:rsidRDefault="00FD349B" w:rsidP="00E931A6"/>
    <w:p w:rsidR="00FD349B" w:rsidRDefault="00FD349B" w:rsidP="00E931A6"/>
    <w:p w:rsidR="00FD349B" w:rsidRDefault="00FD349B" w:rsidP="00E931A6"/>
    <w:p w:rsidR="00FD349B" w:rsidRDefault="00FD349B" w:rsidP="00E931A6"/>
    <w:p w:rsidR="00FD349B" w:rsidRDefault="00FD349B" w:rsidP="00E931A6"/>
    <w:p w:rsidR="00FD349B" w:rsidRDefault="00FD349B" w:rsidP="00E931A6"/>
    <w:p w:rsidR="00FD349B" w:rsidRDefault="00FD349B" w:rsidP="00E931A6"/>
    <w:p w:rsidR="00FD349B" w:rsidRDefault="00FD349B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результатами  проверки состояния адресного хозяйства муниципального образования Калининский сельсовет Ташлинского района Оренбургской области: </w:t>
      </w:r>
    </w:p>
    <w:p w:rsidR="00FD349B" w:rsidRPr="00C4166E" w:rsidRDefault="00FD349B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Присвоить жилому дому, с кадастровым номером 56:31:0602001:1162, площадью 123,5 кв.м., принадлежащему на праве собственности Студеникину Николаю Ивановичу, 02.09.1961 года рождения, на основании  договора купли-продажи объекта незавершенного строительства и земельного участка от 02.04.2014 года,</w:t>
      </w:r>
      <w:r w:rsidRPr="00463097">
        <w:rPr>
          <w:sz w:val="23"/>
          <w:szCs w:val="23"/>
        </w:rPr>
        <w:t xml:space="preserve"> </w:t>
      </w:r>
      <w:r w:rsidRPr="00C4166E">
        <w:rPr>
          <w:sz w:val="28"/>
          <w:szCs w:val="28"/>
        </w:rPr>
        <w:t>о чем в Едином госуда</w:t>
      </w:r>
      <w:r>
        <w:rPr>
          <w:sz w:val="28"/>
          <w:szCs w:val="28"/>
        </w:rPr>
        <w:t xml:space="preserve">рственном реестре недвижимости 20.10.2022 </w:t>
      </w:r>
      <w:r w:rsidRPr="00C4166E">
        <w:rPr>
          <w:sz w:val="28"/>
          <w:szCs w:val="28"/>
        </w:rPr>
        <w:t>года сделана запись регистрации №</w:t>
      </w:r>
      <w:r>
        <w:rPr>
          <w:sz w:val="28"/>
          <w:szCs w:val="28"/>
        </w:rPr>
        <w:t>56:31:0602001:1162-56/143/2022-1, почтовый адрес</w:t>
      </w:r>
      <w:r w:rsidRPr="00C4166E"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C4166E">
        <w:rPr>
          <w:bCs/>
          <w:sz w:val="28"/>
          <w:szCs w:val="28"/>
        </w:rPr>
        <w:t>Российская Федерация, Оренбургская область, Ташлинский муниципальный район, Сельское поселение Калининский сельсовет, Калинин поселок,</w:t>
      </w:r>
      <w:r>
        <w:rPr>
          <w:bCs/>
          <w:color w:val="FF6600"/>
          <w:sz w:val="28"/>
          <w:szCs w:val="28"/>
        </w:rPr>
        <w:t xml:space="preserve"> </w:t>
      </w:r>
      <w:r w:rsidRPr="00C4166E">
        <w:rPr>
          <w:bCs/>
          <w:sz w:val="28"/>
          <w:szCs w:val="28"/>
        </w:rPr>
        <w:t>Дружбы улица, дом 2Б.</w:t>
      </w:r>
    </w:p>
    <w:p w:rsidR="00FD349B" w:rsidRDefault="00FD349B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FD349B" w:rsidRDefault="00FD349B" w:rsidP="00E931A6"/>
    <w:p w:rsidR="00FD349B" w:rsidRDefault="00FD349B" w:rsidP="00E931A6">
      <w:pPr>
        <w:tabs>
          <w:tab w:val="left" w:pos="993"/>
        </w:tabs>
        <w:jc w:val="both"/>
        <w:rPr>
          <w:sz w:val="28"/>
        </w:rPr>
      </w:pPr>
    </w:p>
    <w:p w:rsidR="00FD349B" w:rsidRDefault="00FD349B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И.о.главы  администрации                                                         О.А.Разумная</w:t>
      </w:r>
    </w:p>
    <w:p w:rsidR="00FD349B" w:rsidRDefault="00FD349B" w:rsidP="00E931A6">
      <w:pPr>
        <w:tabs>
          <w:tab w:val="left" w:pos="993"/>
        </w:tabs>
        <w:jc w:val="both"/>
        <w:rPr>
          <w:sz w:val="28"/>
        </w:rPr>
      </w:pPr>
    </w:p>
    <w:p w:rsidR="00FD349B" w:rsidRDefault="00FD349B" w:rsidP="00E931A6">
      <w:pPr>
        <w:tabs>
          <w:tab w:val="left" w:pos="993"/>
        </w:tabs>
        <w:jc w:val="both"/>
        <w:rPr>
          <w:sz w:val="28"/>
        </w:rPr>
      </w:pPr>
    </w:p>
    <w:p w:rsidR="00FD349B" w:rsidRPr="001E4479" w:rsidRDefault="00FD349B" w:rsidP="00E931A6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8"/>
        </w:rPr>
        <w:t xml:space="preserve"> </w:t>
      </w:r>
      <w:r w:rsidRPr="001E4479">
        <w:rPr>
          <w:sz w:val="24"/>
          <w:szCs w:val="24"/>
        </w:rPr>
        <w:t xml:space="preserve">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FD349B" w:rsidRDefault="00FD349B" w:rsidP="00E931A6"/>
    <w:p w:rsidR="00FD349B" w:rsidRDefault="00FD349B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p w:rsidR="00FD349B" w:rsidRDefault="00FD349B" w:rsidP="009B0997">
      <w:pPr>
        <w:rPr>
          <w:b/>
          <w:bCs/>
          <w:sz w:val="28"/>
          <w:szCs w:val="28"/>
        </w:rPr>
      </w:pPr>
    </w:p>
    <w:sectPr w:rsidR="00FD349B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9B" w:rsidRDefault="00FD349B" w:rsidP="00224D02">
      <w:r>
        <w:separator/>
      </w:r>
    </w:p>
  </w:endnote>
  <w:endnote w:type="continuationSeparator" w:id="0">
    <w:p w:rsidR="00FD349B" w:rsidRDefault="00FD349B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9B" w:rsidRDefault="00FD349B">
    <w:pPr>
      <w:pStyle w:val="Footer"/>
    </w:pPr>
  </w:p>
  <w:p w:rsidR="00FD349B" w:rsidRDefault="00FD349B">
    <w:pPr>
      <w:pStyle w:val="Footer"/>
    </w:pPr>
  </w:p>
  <w:p w:rsidR="00FD349B" w:rsidRDefault="00FD34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9B" w:rsidRDefault="00FD349B" w:rsidP="00224D02">
      <w:r>
        <w:separator/>
      </w:r>
    </w:p>
  </w:footnote>
  <w:footnote w:type="continuationSeparator" w:id="0">
    <w:p w:rsidR="00FD349B" w:rsidRDefault="00FD349B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B56"/>
    <w:rsid w:val="00004B92"/>
    <w:rsid w:val="000251E7"/>
    <w:rsid w:val="00027064"/>
    <w:rsid w:val="00061880"/>
    <w:rsid w:val="000659C3"/>
    <w:rsid w:val="00090CBC"/>
    <w:rsid w:val="000A1293"/>
    <w:rsid w:val="000D2B54"/>
    <w:rsid w:val="000D75C1"/>
    <w:rsid w:val="000E6D76"/>
    <w:rsid w:val="00105BC9"/>
    <w:rsid w:val="001139C6"/>
    <w:rsid w:val="00116041"/>
    <w:rsid w:val="00147A65"/>
    <w:rsid w:val="00156361"/>
    <w:rsid w:val="00172D91"/>
    <w:rsid w:val="001771E6"/>
    <w:rsid w:val="001955DC"/>
    <w:rsid w:val="001A025B"/>
    <w:rsid w:val="001A69FE"/>
    <w:rsid w:val="001E193E"/>
    <w:rsid w:val="001E376F"/>
    <w:rsid w:val="001E4479"/>
    <w:rsid w:val="002117A7"/>
    <w:rsid w:val="00224D02"/>
    <w:rsid w:val="00227394"/>
    <w:rsid w:val="00227C89"/>
    <w:rsid w:val="00241BF5"/>
    <w:rsid w:val="002762F6"/>
    <w:rsid w:val="00283630"/>
    <w:rsid w:val="002A79F3"/>
    <w:rsid w:val="002B0BDF"/>
    <w:rsid w:val="002C36A7"/>
    <w:rsid w:val="002D44FB"/>
    <w:rsid w:val="002D50EC"/>
    <w:rsid w:val="002D6DF1"/>
    <w:rsid w:val="00302A67"/>
    <w:rsid w:val="00322AE3"/>
    <w:rsid w:val="00356C13"/>
    <w:rsid w:val="00356C90"/>
    <w:rsid w:val="0035743B"/>
    <w:rsid w:val="00376891"/>
    <w:rsid w:val="00394350"/>
    <w:rsid w:val="003A4A29"/>
    <w:rsid w:val="003C2875"/>
    <w:rsid w:val="003C3738"/>
    <w:rsid w:val="003E3AB7"/>
    <w:rsid w:val="003F084D"/>
    <w:rsid w:val="0041531E"/>
    <w:rsid w:val="00416810"/>
    <w:rsid w:val="00423853"/>
    <w:rsid w:val="00453A86"/>
    <w:rsid w:val="00463097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33640"/>
    <w:rsid w:val="005506BA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C298A"/>
    <w:rsid w:val="006E143A"/>
    <w:rsid w:val="006E2DA3"/>
    <w:rsid w:val="006E564E"/>
    <w:rsid w:val="006F13F9"/>
    <w:rsid w:val="006F41C2"/>
    <w:rsid w:val="00702011"/>
    <w:rsid w:val="00757707"/>
    <w:rsid w:val="00774704"/>
    <w:rsid w:val="0078048A"/>
    <w:rsid w:val="00794061"/>
    <w:rsid w:val="007D02B9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8257E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C1972"/>
    <w:rsid w:val="009E04C2"/>
    <w:rsid w:val="009E6F82"/>
    <w:rsid w:val="009F02EB"/>
    <w:rsid w:val="009F5C02"/>
    <w:rsid w:val="00A06EAB"/>
    <w:rsid w:val="00A13490"/>
    <w:rsid w:val="00A15085"/>
    <w:rsid w:val="00A1689A"/>
    <w:rsid w:val="00A23E9E"/>
    <w:rsid w:val="00A2705C"/>
    <w:rsid w:val="00A37F55"/>
    <w:rsid w:val="00A502A1"/>
    <w:rsid w:val="00A5713C"/>
    <w:rsid w:val="00A837D4"/>
    <w:rsid w:val="00A84A17"/>
    <w:rsid w:val="00A872B9"/>
    <w:rsid w:val="00AE33D5"/>
    <w:rsid w:val="00AF3CD1"/>
    <w:rsid w:val="00B021CB"/>
    <w:rsid w:val="00B134DA"/>
    <w:rsid w:val="00B22ECF"/>
    <w:rsid w:val="00B2367D"/>
    <w:rsid w:val="00B4557A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4166E"/>
    <w:rsid w:val="00C53E78"/>
    <w:rsid w:val="00C54FE5"/>
    <w:rsid w:val="00C570F5"/>
    <w:rsid w:val="00C92AB7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97D66"/>
    <w:rsid w:val="00DC15FB"/>
    <w:rsid w:val="00DC2AFC"/>
    <w:rsid w:val="00DD6C72"/>
    <w:rsid w:val="00DD752C"/>
    <w:rsid w:val="00DF0F16"/>
    <w:rsid w:val="00E00EFD"/>
    <w:rsid w:val="00E03CF0"/>
    <w:rsid w:val="00E067C5"/>
    <w:rsid w:val="00E074A4"/>
    <w:rsid w:val="00E1106E"/>
    <w:rsid w:val="00E117B2"/>
    <w:rsid w:val="00E12881"/>
    <w:rsid w:val="00E25FBA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78FC"/>
    <w:rsid w:val="00EC060A"/>
    <w:rsid w:val="00ED01E0"/>
    <w:rsid w:val="00EE203C"/>
    <w:rsid w:val="00EF39C0"/>
    <w:rsid w:val="00F20961"/>
    <w:rsid w:val="00F4662E"/>
    <w:rsid w:val="00F53522"/>
    <w:rsid w:val="00F74789"/>
    <w:rsid w:val="00FA5D57"/>
    <w:rsid w:val="00FB190D"/>
    <w:rsid w:val="00FC3AED"/>
    <w:rsid w:val="00FD349B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3</Pages>
  <Words>205</Words>
  <Characters>1175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72</cp:revision>
  <cp:lastPrinted>2022-12-22T07:37:00Z</cp:lastPrinted>
  <dcterms:created xsi:type="dcterms:W3CDTF">2013-02-07T11:38:00Z</dcterms:created>
  <dcterms:modified xsi:type="dcterms:W3CDTF">2022-12-22T07:38:00Z</dcterms:modified>
</cp:coreProperties>
</file>